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92C3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Ich habe mir den Beruf der Bankkauffrau angeschaut. Die Firma ist die Raiffeisenbank Mühldorf und der Ansprechpartner ist Moriz Hausner. Die zuständige Berufsschule ist in Mühldorf.</w:t>
      </w:r>
    </w:p>
    <w:p w14:paraId="34C5EE13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Der Verdienst in den drei Ausbildungsjahren ist:</w:t>
      </w:r>
    </w:p>
    <w:p w14:paraId="284B2154" w14:textId="77777777" w:rsidR="003D1B4F" w:rsidRDefault="00000000">
      <w:pPr>
        <w:numPr>
          <w:ilvl w:val="0"/>
          <w:numId w:val="1"/>
        </w:num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Ausbildungsjahr:   1150-1183€</w:t>
      </w:r>
    </w:p>
    <w:p w14:paraId="654A4B00" w14:textId="77777777" w:rsidR="003D1B4F" w:rsidRDefault="00000000">
      <w:pPr>
        <w:numPr>
          <w:ilvl w:val="0"/>
          <w:numId w:val="1"/>
        </w:num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Ausbildungsjahr:   1120-1244€</w:t>
      </w:r>
    </w:p>
    <w:p w14:paraId="6E2C1906" w14:textId="77777777" w:rsidR="003D1B4F" w:rsidRDefault="00000000">
      <w:pPr>
        <w:numPr>
          <w:ilvl w:val="0"/>
          <w:numId w:val="1"/>
        </w:num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Ausbildungsjahr:   1300-1316€</w:t>
      </w:r>
    </w:p>
    <w:p w14:paraId="2CC8F16B" w14:textId="77777777" w:rsidR="003D1B4F" w:rsidRDefault="003D1B4F">
      <w:pPr>
        <w:rPr>
          <w:rFonts w:ascii="Arial" w:hAnsi="Arial"/>
          <w:sz w:val="36"/>
          <w:szCs w:val="36"/>
        </w:rPr>
      </w:pPr>
    </w:p>
    <w:p w14:paraId="33E261A0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Die wichtigsten Fähigkeiten und Kenntnisse sind: Kommunikationsfähigkeit, Mathematik und Motivation. </w:t>
      </w:r>
    </w:p>
    <w:p w14:paraId="0EC8031B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Die Bewerbungsfrist endet nächstes Jahr im April 2025. </w:t>
      </w:r>
    </w:p>
    <w:p w14:paraId="2A2BDD54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Die gewünschten Abschlüsse sind: Allgemeines Abitur und Qualifizierender Abschluss. </w:t>
      </w:r>
    </w:p>
    <w:p w14:paraId="6FD6B408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Die wichtigsten Fächer sind: Wirtschaft und Mathematik. Man braucht Englisch als Fremdsprache.</w:t>
      </w:r>
    </w:p>
    <w:p w14:paraId="1AC592EA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Die typischen Tätigkeiten sind: Kundenbetreuung, Organisation, Bearbeitung von Aufträgen. </w:t>
      </w:r>
    </w:p>
    <w:p w14:paraId="28A1E62A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Die Anforderungen sind:</w:t>
      </w:r>
    </w:p>
    <w:p w14:paraId="660793DA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körperlich: </w:t>
      </w:r>
      <w:r>
        <w:rPr>
          <w:rFonts w:ascii="Arial" w:hAnsi="Arial"/>
          <w:sz w:val="36"/>
          <w:szCs w:val="36"/>
        </w:rPr>
        <w:tab/>
        <w:t>nicht anstrengend, aber langes Stehen</w:t>
      </w:r>
    </w:p>
    <w:p w14:paraId="4BBFEDAF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geistig: </w:t>
      </w: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  <w:sz w:val="36"/>
          <w:szCs w:val="36"/>
        </w:rPr>
        <w:tab/>
        <w:t>bereit sein für neue Sachen</w:t>
      </w:r>
    </w:p>
    <w:p w14:paraId="1D0E2419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sozial: </w:t>
      </w: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  <w:sz w:val="36"/>
          <w:szCs w:val="36"/>
        </w:rPr>
        <w:tab/>
        <w:t>gerne mit Menschen arbeiten</w:t>
      </w:r>
    </w:p>
    <w:p w14:paraId="428B9E89" w14:textId="77777777" w:rsidR="003D1B4F" w:rsidRDefault="003D1B4F">
      <w:pPr>
        <w:rPr>
          <w:rFonts w:ascii="Arial" w:hAnsi="Arial"/>
          <w:sz w:val="36"/>
          <w:szCs w:val="36"/>
        </w:rPr>
      </w:pPr>
    </w:p>
    <w:p w14:paraId="014DC43E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Es ist möglich, ein Praktikum zu machen. </w:t>
      </w:r>
    </w:p>
    <w:p w14:paraId="1F6E232A" w14:textId="77777777" w:rsidR="003D1B4F" w:rsidRDefault="0000000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Das Besondere an dem Beruf ist: abwechslungsreich. Weiterbildungsmöglichkeiten sind: Fortbildung zum Fach- Betriebswirt/ Studium. </w:t>
      </w:r>
    </w:p>
    <w:p w14:paraId="5F47D547" w14:textId="77777777" w:rsidR="003D1B4F" w:rsidRDefault="00000000">
      <w:r>
        <w:rPr>
          <w:rFonts w:ascii="Arial" w:hAnsi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1769A4" wp14:editId="5E3C7BCA">
            <wp:simplePos x="0" y="0"/>
            <wp:positionH relativeFrom="column">
              <wp:posOffset>2019296</wp:posOffset>
            </wp:positionH>
            <wp:positionV relativeFrom="paragraph">
              <wp:posOffset>315596</wp:posOffset>
            </wp:positionV>
            <wp:extent cx="2599200" cy="1835996"/>
            <wp:effectExtent l="0" t="0" r="0" b="0"/>
            <wp:wrapTight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ight>
            <wp:docPr id="40963709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9200" cy="1835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36"/>
          <w:szCs w:val="36"/>
        </w:rPr>
        <w:t xml:space="preserve">Die Chancen für einen Ausbildungsplatz sind gut, besonders mit M-Zug. </w:t>
      </w:r>
    </w:p>
    <w:p w14:paraId="61CDF406" w14:textId="77777777" w:rsidR="003D1B4F" w:rsidRDefault="003D1B4F">
      <w:pPr>
        <w:rPr>
          <w:rFonts w:ascii="Arial" w:hAnsi="Arial"/>
          <w:sz w:val="36"/>
          <w:szCs w:val="36"/>
        </w:rPr>
      </w:pPr>
    </w:p>
    <w:sectPr w:rsidR="003D1B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FA9F" w14:textId="77777777" w:rsidR="00836AD4" w:rsidRDefault="00836AD4">
      <w:r>
        <w:separator/>
      </w:r>
    </w:p>
  </w:endnote>
  <w:endnote w:type="continuationSeparator" w:id="0">
    <w:p w14:paraId="705AC972" w14:textId="77777777" w:rsidR="00836AD4" w:rsidRDefault="0083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35D8" w14:textId="77777777" w:rsidR="00836AD4" w:rsidRDefault="00836AD4">
      <w:r>
        <w:rPr>
          <w:color w:val="000000"/>
        </w:rPr>
        <w:separator/>
      </w:r>
    </w:p>
  </w:footnote>
  <w:footnote w:type="continuationSeparator" w:id="0">
    <w:p w14:paraId="71A1D53D" w14:textId="77777777" w:rsidR="00836AD4" w:rsidRDefault="0083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A0482"/>
    <w:multiLevelType w:val="multilevel"/>
    <w:tmpl w:val="4FEED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3682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1B4F"/>
    <w:rsid w:val="00020F6B"/>
    <w:rsid w:val="003D1B4F"/>
    <w:rsid w:val="00516F90"/>
    <w:rsid w:val="00540C50"/>
    <w:rsid w:val="0083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36E7C"/>
  <w15:docId w15:val="{9A093A51-6B33-4141-82AA-73B9354C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tse4.explicit.bing.net/th?id=OIP.PLHMIB66zkR_szCDCPigYAHaFC&amp;pid=Api&amp;P=0&amp;h=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Prex</dc:creator>
  <cp:lastModifiedBy>Stephan Köster</cp:lastModifiedBy>
  <cp:revision>2</cp:revision>
  <dcterms:created xsi:type="dcterms:W3CDTF">2024-05-06T06:16:00Z</dcterms:created>
  <dcterms:modified xsi:type="dcterms:W3CDTF">2024-05-06T06:16:00Z</dcterms:modified>
</cp:coreProperties>
</file>